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F93" w14:textId="77777777" w:rsidR="00FE067E" w:rsidRPr="00AE32A1" w:rsidRDefault="00CD36CF" w:rsidP="0060106F">
      <w:pPr>
        <w:pStyle w:val="TitlePageOrigin"/>
      </w:pPr>
      <w:r w:rsidRPr="00AE32A1">
        <w:t>WEST virginia legislature</w:t>
      </w:r>
    </w:p>
    <w:p w14:paraId="19BE5C69" w14:textId="77777777" w:rsidR="00CD36CF" w:rsidRPr="00AE32A1" w:rsidRDefault="00CD36CF" w:rsidP="0060106F">
      <w:pPr>
        <w:pStyle w:val="TitlePageSession"/>
      </w:pPr>
      <w:r w:rsidRPr="00AE32A1">
        <w:t>20</w:t>
      </w:r>
      <w:r w:rsidR="00A02BCE" w:rsidRPr="00AE32A1">
        <w:t>2</w:t>
      </w:r>
      <w:r w:rsidR="00561E8B" w:rsidRPr="00AE32A1">
        <w:t>5</w:t>
      </w:r>
      <w:r w:rsidRPr="00AE32A1">
        <w:t xml:space="preserve"> regular session</w:t>
      </w:r>
    </w:p>
    <w:p w14:paraId="36EBF21A" w14:textId="77777777" w:rsidR="00CD36CF" w:rsidRPr="00AE32A1" w:rsidRDefault="00AE32A1" w:rsidP="0060106F">
      <w:pPr>
        <w:pStyle w:val="TitlePageBillPrefix"/>
      </w:pPr>
      <w:sdt>
        <w:sdtPr>
          <w:tag w:val="IntroDate"/>
          <w:id w:val="-1236936958"/>
          <w:placeholder>
            <w:docPart w:val="F3389E2F341C4C0896DF562109A6ADED"/>
          </w:placeholder>
          <w:text/>
        </w:sdtPr>
        <w:sdtEndPr/>
        <w:sdtContent>
          <w:r w:rsidR="00E379D8" w:rsidRPr="00AE32A1">
            <w:t>Originating</w:t>
          </w:r>
        </w:sdtContent>
      </w:sdt>
    </w:p>
    <w:p w14:paraId="14B38DA4" w14:textId="7CA17AAB" w:rsidR="00CD36CF" w:rsidRPr="00AE32A1" w:rsidRDefault="00AE32A1" w:rsidP="0060106F">
      <w:pPr>
        <w:pStyle w:val="BillNumber"/>
      </w:pPr>
      <w:sdt>
        <w:sdtPr>
          <w:tag w:val="Chamber"/>
          <w:id w:val="893011969"/>
          <w:lock w:val="sdtLocked"/>
          <w:placeholder>
            <w:docPart w:val="98E9C555943F4B998ADE512CC704EA8E"/>
          </w:placeholder>
          <w:dropDownList>
            <w:listItem w:displayText="House" w:value="House"/>
            <w:listItem w:displayText="Senate" w:value="Senate"/>
          </w:dropDownList>
        </w:sdtPr>
        <w:sdtEndPr/>
        <w:sdtContent>
          <w:r w:rsidR="00C33434" w:rsidRPr="00AE32A1">
            <w:t>House</w:t>
          </w:r>
        </w:sdtContent>
      </w:sdt>
      <w:r w:rsidR="00303684" w:rsidRPr="00AE32A1">
        <w:t xml:space="preserve"> </w:t>
      </w:r>
      <w:r w:rsidR="00E379D8" w:rsidRPr="00AE32A1">
        <w:t>Bill</w:t>
      </w:r>
      <w:r w:rsidR="00727C3D" w:rsidRPr="00AE32A1">
        <w:t xml:space="preserve"> </w:t>
      </w:r>
      <w:sdt>
        <w:sdtPr>
          <w:tag w:val="BNum"/>
          <w:id w:val="-544526420"/>
          <w:lock w:val="sdtLocked"/>
          <w:placeholder>
            <w:docPart w:val="2914D8A9BA96472CA8D58A1482D6CE74"/>
          </w:placeholder>
          <w:text/>
        </w:sdtPr>
        <w:sdtEndPr/>
        <w:sdtContent>
          <w:r w:rsidR="002C493A" w:rsidRPr="00AE32A1">
            <w:t>3520</w:t>
          </w:r>
        </w:sdtContent>
      </w:sdt>
    </w:p>
    <w:p w14:paraId="474D76EA" w14:textId="4F4D3844" w:rsidR="00CD36CF" w:rsidRPr="00AE32A1" w:rsidRDefault="00CD36CF" w:rsidP="0060106F">
      <w:pPr>
        <w:pStyle w:val="Sponsors"/>
      </w:pPr>
      <w:r w:rsidRPr="00AE32A1">
        <w:t xml:space="preserve">By </w:t>
      </w:r>
      <w:r w:rsidR="00A11F77" w:rsidRPr="00AE32A1">
        <w:t>Delegates: Riley, Gearheart, Rohrbach, Criss, Fehrenbacher, Hott, Anderson, Hite, Statler, and Canterbury.</w:t>
      </w:r>
    </w:p>
    <w:p w14:paraId="01D7BA8A" w14:textId="638D74C6" w:rsidR="00E831B3" w:rsidRPr="00AE32A1" w:rsidRDefault="00CD36CF" w:rsidP="0060106F">
      <w:pPr>
        <w:pStyle w:val="References"/>
      </w:pPr>
      <w:r w:rsidRPr="00AE32A1">
        <w:t>[</w:t>
      </w:r>
      <w:r w:rsidR="00E379D8" w:rsidRPr="00AE32A1">
        <w:t xml:space="preserve">Originating in the Committee on </w:t>
      </w:r>
      <w:sdt>
        <w:sdtPr>
          <w:tag w:val="References"/>
          <w:id w:val="-1043047873"/>
          <w:placeholder>
            <w:docPart w:val="BAD481AED66349E99C5AD815AD05F4EB"/>
          </w:placeholder>
          <w:text w:multiLine="1"/>
        </w:sdtPr>
        <w:sdtEndPr/>
        <w:sdtContent>
          <w:r w:rsidR="00150498" w:rsidRPr="00AE32A1">
            <w:t>Finance</w:t>
          </w:r>
        </w:sdtContent>
      </w:sdt>
      <w:r w:rsidR="00E379D8" w:rsidRPr="00AE32A1">
        <w:t xml:space="preserve">; Reported on </w:t>
      </w:r>
      <w:sdt>
        <w:sdtPr>
          <w:id w:val="-566653316"/>
          <w:placeholder>
            <w:docPart w:val="D61704F9B580491BA2F4A261F67962E2"/>
          </w:placeholder>
          <w:text/>
        </w:sdtPr>
        <w:sdtEndPr/>
        <w:sdtContent>
          <w:r w:rsidR="00A11F77" w:rsidRPr="00AE32A1">
            <w:t>April 9, 2025</w:t>
          </w:r>
        </w:sdtContent>
      </w:sdt>
      <w:r w:rsidRPr="00AE32A1">
        <w:t>]</w:t>
      </w:r>
    </w:p>
    <w:p w14:paraId="4C1BF734" w14:textId="7F6C47DA" w:rsidR="00303684" w:rsidRPr="00AE32A1" w:rsidRDefault="0000526A" w:rsidP="0060106F">
      <w:pPr>
        <w:pStyle w:val="TitleSection"/>
      </w:pPr>
      <w:r w:rsidRPr="00AE32A1">
        <w:lastRenderedPageBreak/>
        <w:t>A BILL</w:t>
      </w:r>
      <w:r w:rsidR="00150498" w:rsidRPr="00AE32A1">
        <w:t xml:space="preserve"> expiring funds to the surplus balance in the State Fund, General Revenue, for the fiscal year ending June 30, 2025, in the amount of $</w:t>
      </w:r>
      <w:r w:rsidR="00613BED" w:rsidRPr="00AE32A1">
        <w:t>1,</w:t>
      </w:r>
      <w:r w:rsidR="00150498" w:rsidRPr="00AE32A1">
        <w:t xml:space="preserve">000,000 from the Fire Commission – Fire Marshal Fees, fund 6152, fiscal year 2025, organization 0619; in the amount of $7,210 from the Office of Energy – Energy Assistance, fund 3010, fiscal year 2025, organization 0307; in the amount of $435,000 from the Division of Natural Resources – Planning and Development Division, fund 3205, fiscal year 2025, organization 0310; </w:t>
      </w:r>
      <w:r w:rsidR="007D6159" w:rsidRPr="00AE32A1">
        <w:t xml:space="preserve">in the amount of $750,000 from the Division of Labor – Elevator Safety Fund, fund 3188, fiscal year 2025, organization 0308; in the amount of $250,000 from the Contractor Licensing Board Fund, fund 3187, fiscal year 2025, organization 0951; in the amount of $500,000 from the Division of General Services, fund 2461, fiscal year 2025, organization 0211; in the amount of $3,000,000 from the </w:t>
      </w:r>
      <w:r w:rsidR="004246A5" w:rsidRPr="00AE32A1">
        <w:t>Criminal Law Research Center Fund</w:t>
      </w:r>
      <w:r w:rsidR="007D6159" w:rsidRPr="00AE32A1">
        <w:t>, fund 2420, fiscal year 2025, organization 0221; in the amount of $20,000,000 from the Treasurer</w:t>
      </w:r>
      <w:r w:rsidR="004B499A" w:rsidRPr="00AE32A1">
        <w:t>’s Office</w:t>
      </w:r>
      <w:r w:rsidR="007D6159" w:rsidRPr="00AE32A1">
        <w:t xml:space="preserve">, fund 8692, fiscal year 2025, organization </w:t>
      </w:r>
      <w:r w:rsidR="00FE7713" w:rsidRPr="00AE32A1">
        <w:t>1300</w:t>
      </w:r>
      <w:r w:rsidR="007D6159" w:rsidRPr="00AE32A1">
        <w:t xml:space="preserve">; in the amount of $30,000,000 from the </w:t>
      </w:r>
      <w:r w:rsidR="00833EB6" w:rsidRPr="00AE32A1">
        <w:t>Insurance Commissioner – Insurance Commission Fund, fund 7152, fiscal year 2025, organization 0704; and in the amount of $250,000 from the Division of Labor – Bedding and Upholstery Fund, fund 3198, fiscal year 2025, organization 0308</w:t>
      </w:r>
      <w:r w:rsidR="00FE7713" w:rsidRPr="00AE32A1">
        <w:t>,</w:t>
      </w:r>
      <w:r w:rsidR="00CA27F3" w:rsidRPr="00AE32A1">
        <w:t xml:space="preserve"> and making a supplementary appropriation of public moneys out of the Treasury from the balance of moneys remaining as a surplus balance in the State Fund, General Revenue, to the </w:t>
      </w:r>
      <w:r w:rsidR="00FE7713" w:rsidRPr="00AE32A1">
        <w:t>Joint Expenses</w:t>
      </w:r>
      <w:r w:rsidR="00CA27F3" w:rsidRPr="00AE32A1">
        <w:t>, fund 0</w:t>
      </w:r>
      <w:r w:rsidR="00FE7713" w:rsidRPr="00AE32A1">
        <w:t>175</w:t>
      </w:r>
      <w:r w:rsidR="00CA27F3" w:rsidRPr="00AE32A1">
        <w:t xml:space="preserve">, fiscal year 2025, organization </w:t>
      </w:r>
      <w:r w:rsidR="00FE7713" w:rsidRPr="00AE32A1">
        <w:t>2300</w:t>
      </w:r>
      <w:r w:rsidR="00CA27F3" w:rsidRPr="00AE32A1">
        <w:t>, by supplementing and amending the appropriations for the fiscal year ending June 30, 2025</w:t>
      </w:r>
      <w:r w:rsidR="00833EB6" w:rsidRPr="00AE32A1">
        <w:t>.</w:t>
      </w:r>
    </w:p>
    <w:p w14:paraId="61FDBB1C" w14:textId="6F22DFEF" w:rsidR="00833EB6" w:rsidRPr="00AE32A1" w:rsidRDefault="00833EB6" w:rsidP="00833EB6">
      <w:pPr>
        <w:pStyle w:val="SectionBody"/>
        <w:widowControl/>
      </w:pPr>
      <w:r w:rsidRPr="00AE32A1">
        <w:t xml:space="preserve">WHEREAS, The Legislature finds that the account balance in the Fire Commission – Fire Marshal Fees, fund 6152, fiscal year 2025, organization 0619; in the Office of Energy – Energy Assistance, fund 3010, fiscal year 2025, organization 0307; in the Division of Natural Resources – Planning and Development Division, fund 3205, fiscal year 2025, organization 0310; in the Division of Labor – Elevator Safety Fund, fund 3188, fiscal year 2025, organization 0308; in the Contractor Licensing Board Fund, fund 3187, fiscal year 2025, organization 0951; in the Division </w:t>
      </w:r>
      <w:r w:rsidRPr="00AE32A1">
        <w:lastRenderedPageBreak/>
        <w:t>of General Services, fund 2461, fiscal year 2025, organization 0211; in the</w:t>
      </w:r>
      <w:r w:rsidR="004246A5" w:rsidRPr="00AE32A1">
        <w:t xml:space="preserve"> Criminal Law Research Center Fund</w:t>
      </w:r>
      <w:r w:rsidRPr="00AE32A1">
        <w:t>, fund 2420, fiscal year 2025, organization 0221; in the Treasurer</w:t>
      </w:r>
      <w:r w:rsidR="004B499A" w:rsidRPr="00AE32A1">
        <w:t>’s Office</w:t>
      </w:r>
      <w:r w:rsidRPr="00AE32A1">
        <w:t xml:space="preserve">, fund 8692, fiscal year 2025, organization </w:t>
      </w:r>
      <w:r w:rsidR="0004369C" w:rsidRPr="00AE32A1">
        <w:t>1300</w:t>
      </w:r>
      <w:r w:rsidRPr="00AE32A1">
        <w:t xml:space="preserve">; in the Insurance Commissioner – Insurance Commission Fund, fund 7152, fiscal year 2025, organization 0704; and in the Division of Labor – Bedding and Upholstery Fund, fund 3198, fiscal year 2025, organization 0308, exceeds that which is necessary for the purposes for which the account was established; and  </w:t>
      </w:r>
    </w:p>
    <w:p w14:paraId="38D5AF35" w14:textId="47CB4BD6" w:rsidR="00CA27F3" w:rsidRPr="00AE32A1" w:rsidRDefault="00CA27F3" w:rsidP="00CA27F3">
      <w:pPr>
        <w:pStyle w:val="SectionBody"/>
        <w:widowControl/>
      </w:pPr>
      <w:r w:rsidRPr="00AE32A1">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supplemental appropriations from the balance of the State Fund, General Revenue; and</w:t>
      </w:r>
    </w:p>
    <w:p w14:paraId="4F82F599" w14:textId="77777777" w:rsidR="00CA27F3" w:rsidRPr="00AE32A1" w:rsidRDefault="00CA27F3" w:rsidP="00CA27F3">
      <w:pPr>
        <w:pStyle w:val="SectionBody"/>
        <w:widowControl/>
      </w:pPr>
      <w:r w:rsidRPr="00AE32A1">
        <w:t>WHEREAS, It appears from the Governor’s Statement of the State Fund, General Revenue, and this legislation, there now remains a surplus balance in the Treasury which is available for appropriation during the fiscal year ending June 30, 2025; therefore</w:t>
      </w:r>
    </w:p>
    <w:p w14:paraId="21435947" w14:textId="77777777" w:rsidR="00CA27F3" w:rsidRPr="00AE32A1" w:rsidRDefault="00CA27F3" w:rsidP="00CA27F3">
      <w:pPr>
        <w:pStyle w:val="SectionBody"/>
        <w:widowControl/>
        <w:sectPr w:rsidR="00CA27F3" w:rsidRPr="00AE32A1" w:rsidSect="00624D5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76079AF5" w14:textId="77777777" w:rsidR="00CA27F3" w:rsidRPr="00AE32A1" w:rsidRDefault="00CA27F3" w:rsidP="00CA27F3">
      <w:pPr>
        <w:pStyle w:val="EnactingClause"/>
        <w:sectPr w:rsidR="00CA27F3" w:rsidRPr="00AE32A1" w:rsidSect="00CA27F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AE32A1">
        <w:t>Be it enacted by the Legislature of West Virginia:</w:t>
      </w:r>
    </w:p>
    <w:p w14:paraId="392237AC" w14:textId="04CE91FB" w:rsidR="00CA27F3" w:rsidRPr="00AE32A1" w:rsidRDefault="00CA27F3" w:rsidP="00CA27F3">
      <w:pPr>
        <w:pStyle w:val="EnactingSection"/>
      </w:pPr>
      <w:r w:rsidRPr="00AE32A1">
        <w:t xml:space="preserve">That the balance of the funds available for expenditure in the fiscal year ending June 30, 2025, </w:t>
      </w:r>
      <w:r w:rsidR="00FE7713" w:rsidRPr="00AE32A1">
        <w:t>the Fire Commission – Fire Marshal Fees, fund 6152, fiscal year 2025, organization 0619</w:t>
      </w:r>
      <w:r w:rsidRPr="00AE32A1">
        <w:t>, be decreased by expiring the amount of $</w:t>
      </w:r>
      <w:r w:rsidR="00613BED" w:rsidRPr="00AE32A1">
        <w:t>1</w:t>
      </w:r>
      <w:r w:rsidR="00FE7713" w:rsidRPr="00AE32A1">
        <w:t xml:space="preserve">,000,000; the Office of Energy – Energy Assistance, fund 3010, fiscal year 2025, organization 0307, be decreased by expiring the amount of $7,210; the Division of Natural Resources – Planning and Development Division, fund 3205, fiscal year 2025, organization 0310, be decreased by expiring the amount of $435,000;  the Division of Labor – Elevator Safety Fund, fund 3188, fiscal year 2025, organization 0308, be decreased by expiring the amount of $750,000;  </w:t>
      </w:r>
      <w:r w:rsidRPr="00AE32A1">
        <w:t xml:space="preserve"> </w:t>
      </w:r>
      <w:r w:rsidR="00FE7713" w:rsidRPr="00AE32A1">
        <w:t>the Contractor Licensing Board Fund, fund 3187, fiscal year 2025, organization 0951, be decreased by expiring the amount of $250,000; the Division of General Services, fund 2461, fiscal year 2025, organization 0211</w:t>
      </w:r>
      <w:r w:rsidR="00E047C0" w:rsidRPr="00AE32A1">
        <w:t xml:space="preserve">, be decreased by expiring the amount </w:t>
      </w:r>
      <w:r w:rsidR="00E047C0" w:rsidRPr="00AE32A1">
        <w:lastRenderedPageBreak/>
        <w:t>of $500,000; the</w:t>
      </w:r>
      <w:r w:rsidR="004246A5" w:rsidRPr="00AE32A1">
        <w:t xml:space="preserve"> Criminal Law Research Center Fund</w:t>
      </w:r>
      <w:r w:rsidR="00E047C0" w:rsidRPr="00AE32A1">
        <w:t>, fund 2420, fiscal year 2025, organization 0221, be decreased by expiring the amount of $3,000,000; the Treasurer</w:t>
      </w:r>
      <w:r w:rsidR="004B499A" w:rsidRPr="00AE32A1">
        <w:t>’s Office</w:t>
      </w:r>
      <w:r w:rsidR="00E047C0" w:rsidRPr="00AE32A1">
        <w:t xml:space="preserve">, fund 8692, fiscal year 2025, organization 1300,  be decreased by expiring the amount of $20,000,000; the Insurance Commissioner – Insurance Commission Fund, fund 7152, fiscal year 2025, organization 0704, be decreased by expiring the amount of $30,000,000; the Division of Labor – Bedding and Upholstery Fund, fund 3198, fiscal year 2025, organization 0308, be decreased by expiring the amount of $250,000, </w:t>
      </w:r>
      <w:r w:rsidRPr="00AE32A1">
        <w:t>to the surplus balance of the State Fund, General Revenue, to be available for appropriation during the fiscal year 2025.</w:t>
      </w:r>
    </w:p>
    <w:p w14:paraId="25CF1937" w14:textId="1F81AF03" w:rsidR="00E047C0" w:rsidRPr="00AE32A1" w:rsidRDefault="00E047C0" w:rsidP="00E047C0">
      <w:pPr>
        <w:pStyle w:val="EnactingSection"/>
      </w:pPr>
      <w:r w:rsidRPr="00AE32A1">
        <w:t>And, That the total appropriation for the fiscal year ending June 30, 2025, to fund 0175, fiscal year 2025, organization 2300 be supplemented and amended by adding a new line item of appropriation as follows:</w:t>
      </w:r>
    </w:p>
    <w:p w14:paraId="15072CF9" w14:textId="77777777" w:rsidR="00E047C0" w:rsidRPr="00AE32A1" w:rsidRDefault="00E047C0" w:rsidP="00E047C0">
      <w:pPr>
        <w:pStyle w:val="ChapterHeading"/>
        <w:widowControl/>
        <w:suppressLineNumbers w:val="0"/>
      </w:pPr>
      <w:r w:rsidRPr="00AE32A1">
        <w:t>Title II – Appropriations.</w:t>
      </w:r>
    </w:p>
    <w:p w14:paraId="0BC89B8B" w14:textId="0F555ECF" w:rsidR="00E047C0" w:rsidRPr="00AE32A1" w:rsidRDefault="00E047C0" w:rsidP="00E047C0">
      <w:pPr>
        <w:pStyle w:val="SectionHeading"/>
        <w:widowControl/>
        <w:suppressLineNumbers w:val="0"/>
        <w:ind w:left="1440" w:firstLine="720"/>
      </w:pPr>
      <w:r w:rsidRPr="00AE32A1">
        <w:t>Section 1. Appropriations from general revenue.</w:t>
      </w:r>
    </w:p>
    <w:p w14:paraId="2A03CC1C" w14:textId="0F4F3926" w:rsidR="00E047C0" w:rsidRPr="00AE32A1" w:rsidRDefault="00E047C0" w:rsidP="00E047C0">
      <w:pPr>
        <w:tabs>
          <w:tab w:val="left" w:pos="288"/>
          <w:tab w:val="left" w:pos="720"/>
          <w:tab w:val="left" w:leader="dot" w:pos="6030"/>
          <w:tab w:val="left" w:pos="6210"/>
          <w:tab w:val="left" w:pos="6451"/>
          <w:tab w:val="center" w:pos="6930"/>
          <w:tab w:val="left" w:pos="7704"/>
          <w:tab w:val="right" w:pos="9720"/>
        </w:tabs>
        <w:jc w:val="center"/>
        <w:rPr>
          <w:i/>
          <w:color w:val="000000"/>
        </w:rPr>
      </w:pPr>
      <w:r w:rsidRPr="00AE32A1">
        <w:rPr>
          <w:i/>
          <w:color w:val="000000"/>
        </w:rPr>
        <w:t>3 - Joint Expenses</w:t>
      </w:r>
    </w:p>
    <w:p w14:paraId="7373313B" w14:textId="2F8B4934" w:rsidR="00E047C0" w:rsidRPr="00AE32A1" w:rsidRDefault="00E047C0" w:rsidP="00E047C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32A1">
        <w:rPr>
          <w:rFonts w:eastAsia="Calibri" w:cs="Times New Roman"/>
          <w:color w:val="000000"/>
        </w:rPr>
        <w:t>(W.V. Code Chapter 4)</w:t>
      </w:r>
    </w:p>
    <w:p w14:paraId="25348910" w14:textId="78DAACFC" w:rsidR="00E047C0" w:rsidRPr="00AE32A1" w:rsidRDefault="00E047C0" w:rsidP="00E047C0">
      <w:pPr>
        <w:pStyle w:val="SectionBody"/>
        <w:widowControl/>
        <w:ind w:firstLine="0"/>
        <w:jc w:val="center"/>
        <w:rPr>
          <w:rFonts w:cs="Times New Roman"/>
          <w:u w:val="single"/>
        </w:rPr>
      </w:pPr>
      <w:r w:rsidRPr="00AE32A1">
        <w:rPr>
          <w:rFonts w:cs="Times New Roman"/>
        </w:rPr>
        <w:t xml:space="preserve">Fund </w:t>
      </w:r>
      <w:r w:rsidRPr="00AE32A1">
        <w:rPr>
          <w:rFonts w:cs="Times New Roman"/>
          <w:u w:val="single"/>
        </w:rPr>
        <w:t>0175</w:t>
      </w:r>
      <w:r w:rsidRPr="00AE32A1">
        <w:rPr>
          <w:rFonts w:cs="Times New Roman"/>
        </w:rPr>
        <w:t xml:space="preserve"> FY </w:t>
      </w:r>
      <w:r w:rsidRPr="00AE32A1">
        <w:rPr>
          <w:rFonts w:cs="Times New Roman"/>
          <w:u w:val="single"/>
        </w:rPr>
        <w:t>2025</w:t>
      </w:r>
      <w:r w:rsidRPr="00AE32A1">
        <w:rPr>
          <w:rFonts w:cs="Times New Roman"/>
        </w:rPr>
        <w:t xml:space="preserve"> Org 2300</w:t>
      </w:r>
    </w:p>
    <w:p w14:paraId="6B7B028D" w14:textId="77777777" w:rsidR="00E047C0" w:rsidRPr="00AE32A1" w:rsidRDefault="00E047C0" w:rsidP="00E047C0">
      <w:pPr>
        <w:pStyle w:val="SectionBody"/>
        <w:widowControl/>
        <w:spacing w:line="240" w:lineRule="auto"/>
        <w:ind w:firstLine="0"/>
        <w:jc w:val="center"/>
        <w:rPr>
          <w:b/>
        </w:rPr>
      </w:pP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r>
      <w:r w:rsidRPr="00AE32A1">
        <w:rPr>
          <w:b/>
        </w:rPr>
        <w:tab/>
        <w:t xml:space="preserve">        General</w:t>
      </w:r>
    </w:p>
    <w:p w14:paraId="691DCFF5" w14:textId="77777777" w:rsidR="00E047C0" w:rsidRPr="00AE32A1" w:rsidRDefault="00E047C0" w:rsidP="00E047C0">
      <w:pPr>
        <w:pStyle w:val="SectionBody"/>
        <w:widowControl/>
        <w:tabs>
          <w:tab w:val="center" w:pos="6840"/>
          <w:tab w:val="center" w:pos="9000"/>
        </w:tabs>
        <w:spacing w:line="240" w:lineRule="auto"/>
        <w:ind w:firstLine="0"/>
        <w:jc w:val="left"/>
        <w:rPr>
          <w:b/>
        </w:rPr>
      </w:pPr>
      <w:r w:rsidRPr="00AE32A1">
        <w:rPr>
          <w:b/>
        </w:rPr>
        <w:tab/>
      </w:r>
      <w:proofErr w:type="spellStart"/>
      <w:r w:rsidRPr="00AE32A1">
        <w:rPr>
          <w:b/>
        </w:rPr>
        <w:t>Appro</w:t>
      </w:r>
      <w:proofErr w:type="spellEnd"/>
      <w:r w:rsidRPr="00AE32A1">
        <w:rPr>
          <w:b/>
        </w:rPr>
        <w:t>-</w:t>
      </w:r>
      <w:r w:rsidRPr="00AE32A1">
        <w:rPr>
          <w:b/>
        </w:rPr>
        <w:tab/>
        <w:t>Revenue</w:t>
      </w:r>
    </w:p>
    <w:p w14:paraId="37BFEA35" w14:textId="77777777" w:rsidR="00E047C0" w:rsidRPr="00AE32A1" w:rsidRDefault="00E047C0" w:rsidP="00E047C0">
      <w:pPr>
        <w:pStyle w:val="SectionBody"/>
        <w:widowControl/>
        <w:tabs>
          <w:tab w:val="center" w:pos="6840"/>
          <w:tab w:val="center" w:pos="9000"/>
        </w:tabs>
        <w:spacing w:line="240" w:lineRule="auto"/>
        <w:ind w:firstLine="0"/>
        <w:jc w:val="left"/>
        <w:rPr>
          <w:b/>
        </w:rPr>
      </w:pPr>
      <w:r w:rsidRPr="00AE32A1">
        <w:rPr>
          <w:b/>
        </w:rPr>
        <w:tab/>
      </w:r>
      <w:proofErr w:type="spellStart"/>
      <w:r w:rsidRPr="00AE32A1">
        <w:rPr>
          <w:b/>
        </w:rPr>
        <w:t>priation</w:t>
      </w:r>
      <w:proofErr w:type="spellEnd"/>
      <w:r w:rsidRPr="00AE32A1">
        <w:rPr>
          <w:b/>
        </w:rPr>
        <w:tab/>
        <w:t>Fund</w:t>
      </w:r>
    </w:p>
    <w:p w14:paraId="5888C4ED" w14:textId="77777777" w:rsidR="00E047C0" w:rsidRPr="00AE32A1" w:rsidRDefault="00E047C0" w:rsidP="00E047C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B3850EE" w14:textId="3756B569" w:rsidR="00E047C0" w:rsidRPr="00AE32A1" w:rsidRDefault="00E047C0" w:rsidP="00EA2833">
      <w:pPr>
        <w:pStyle w:val="SectionBody"/>
        <w:widowControl/>
        <w:tabs>
          <w:tab w:val="left" w:pos="432"/>
          <w:tab w:val="left" w:pos="720"/>
          <w:tab w:val="right" w:leader="dot" w:pos="6048"/>
          <w:tab w:val="center" w:pos="6840"/>
          <w:tab w:val="left" w:pos="7704"/>
          <w:tab w:val="right" w:pos="9360"/>
        </w:tabs>
        <w:ind w:firstLine="0"/>
        <w:jc w:val="left"/>
      </w:pPr>
      <w:r w:rsidRPr="00AE32A1">
        <w:t>1a</w:t>
      </w:r>
      <w:r w:rsidRPr="00AE32A1">
        <w:tab/>
        <w:t>Joint Committee on Government and Finance - Surplus</w:t>
      </w:r>
      <w:r w:rsidRPr="00AE32A1">
        <w:tab/>
      </w:r>
      <w:r w:rsidRPr="00AE32A1">
        <w:tab/>
        <w:t>XXXXX</w:t>
      </w:r>
      <w:r w:rsidRPr="00AE32A1">
        <w:tab/>
      </w:r>
      <w:r w:rsidRPr="00AE32A1">
        <w:tab/>
      </w:r>
      <w:r w:rsidR="00613BED" w:rsidRPr="00AE32A1">
        <w:t>56,192,210</w:t>
      </w:r>
      <w:r w:rsidRPr="00AE32A1">
        <w:t xml:space="preserve"> </w:t>
      </w:r>
    </w:p>
    <w:sectPr w:rsidR="00E047C0" w:rsidRPr="00AE32A1" w:rsidSect="00EA283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9C70" w14:textId="77777777" w:rsidR="00150498" w:rsidRPr="00B844FE" w:rsidRDefault="00150498" w:rsidP="00B844FE">
      <w:r>
        <w:separator/>
      </w:r>
    </w:p>
  </w:endnote>
  <w:endnote w:type="continuationSeparator" w:id="0">
    <w:p w14:paraId="3A27BBCE" w14:textId="77777777" w:rsidR="00150498" w:rsidRPr="00B844FE" w:rsidRDefault="001504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ADBA" w14:textId="77777777" w:rsidR="00624D5B" w:rsidRDefault="0062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4399"/>
      <w:docPartObj>
        <w:docPartGallery w:val="Page Numbers (Bottom of Page)"/>
        <w:docPartUnique/>
      </w:docPartObj>
    </w:sdtPr>
    <w:sdtEndPr>
      <w:rPr>
        <w:noProof/>
      </w:rPr>
    </w:sdtEndPr>
    <w:sdtContent>
      <w:p w14:paraId="76215CA8" w14:textId="0AA89D58" w:rsidR="00624D5B" w:rsidRDefault="00624D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92B03" w14:textId="77777777" w:rsidR="00624D5B" w:rsidRDefault="00624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7636"/>
      <w:docPartObj>
        <w:docPartGallery w:val="Page Numbers (Bottom of Page)"/>
        <w:docPartUnique/>
      </w:docPartObj>
    </w:sdtPr>
    <w:sdtEndPr>
      <w:rPr>
        <w:noProof/>
      </w:rPr>
    </w:sdtEndPr>
    <w:sdtContent>
      <w:p w14:paraId="081CF3CB" w14:textId="275174DA" w:rsidR="00624D5B" w:rsidRDefault="00624D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17BF4" w14:textId="77777777" w:rsidR="00624D5B" w:rsidRDefault="00624D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694481"/>
      <w:docPartObj>
        <w:docPartGallery w:val="Page Numbers (Bottom of Page)"/>
        <w:docPartUnique/>
      </w:docPartObj>
    </w:sdtPr>
    <w:sdtEndPr/>
    <w:sdtContent>
      <w:p w14:paraId="35EAE4C0" w14:textId="77777777" w:rsidR="00CA27F3" w:rsidRPr="00B844FE" w:rsidRDefault="00CA27F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565FBC" w14:textId="77777777" w:rsidR="00CA27F3" w:rsidRDefault="00CA27F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C68" w14:textId="2E9AB869" w:rsidR="00CA27F3" w:rsidRDefault="00CA27F3" w:rsidP="0062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1F40" w14:textId="77777777" w:rsidR="00150498" w:rsidRPr="00B844FE" w:rsidRDefault="00150498" w:rsidP="00B844FE">
      <w:r>
        <w:separator/>
      </w:r>
    </w:p>
  </w:footnote>
  <w:footnote w:type="continuationSeparator" w:id="0">
    <w:p w14:paraId="55FF8E0C" w14:textId="77777777" w:rsidR="00150498" w:rsidRPr="00B844FE" w:rsidRDefault="001504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4D70" w14:textId="77777777" w:rsidR="00624D5B" w:rsidRDefault="00624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DA59" w14:textId="77777777" w:rsidR="00624D5B" w:rsidRDefault="00624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3BA" w14:textId="77777777" w:rsidR="00624D5B" w:rsidRDefault="00624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50CD" w14:textId="77777777" w:rsidR="00CA27F3" w:rsidRPr="00B844FE" w:rsidRDefault="00AE32A1">
    <w:pPr>
      <w:pStyle w:val="Header"/>
    </w:pPr>
    <w:sdt>
      <w:sdtPr>
        <w:id w:val="966857868"/>
        <w:placeholder>
          <w:docPart w:val="98E9C555943F4B998ADE512CC704EA8E"/>
        </w:placeholder>
        <w:temporary/>
        <w:showingPlcHdr/>
        <w15:appearance w15:val="hidden"/>
      </w:sdtPr>
      <w:sdtEndPr/>
      <w:sdtContent>
        <w:r w:rsidR="00CA27F3" w:rsidRPr="00B844FE">
          <w:t>[Type here]</w:t>
        </w:r>
      </w:sdtContent>
    </w:sdt>
    <w:r w:rsidR="00CA27F3" w:rsidRPr="00B844FE">
      <w:ptab w:relativeTo="margin" w:alignment="left" w:leader="none"/>
    </w:r>
    <w:sdt>
      <w:sdtPr>
        <w:id w:val="2100287034"/>
        <w:placeholder>
          <w:docPart w:val="98E9C555943F4B998ADE512CC704EA8E"/>
        </w:placeholder>
        <w:temporary/>
        <w:showingPlcHdr/>
        <w15:appearance w15:val="hidden"/>
      </w:sdtPr>
      <w:sdtEndPr/>
      <w:sdtContent>
        <w:r w:rsidR="00CA27F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4013" w14:textId="77777777" w:rsidR="00CA27F3" w:rsidRPr="00C33014" w:rsidRDefault="00CA27F3" w:rsidP="0060106F">
    <w:pPr>
      <w:pStyle w:val="HeaderStyle"/>
    </w:pPr>
    <w:r>
      <w:t>HB ORG</w:t>
    </w:r>
    <w:sdt>
      <w:sdtPr>
        <w:tag w:val="BNumWH"/>
        <w:id w:val="-704244992"/>
        <w:showingPlcHdr/>
        <w:text/>
      </w:sdtPr>
      <w:sdtEndPr/>
      <w:sdtContent>
        <w:r w:rsidRPr="00DE19C2">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D30" w14:textId="77777777" w:rsidR="00CA27F3" w:rsidRPr="002A0269" w:rsidRDefault="00CA27F3" w:rsidP="0060106F">
    <w:pPr>
      <w:pStyle w:val="HeaderStyle"/>
    </w:pPr>
    <w:r>
      <w:t>HB ORG</w:t>
    </w:r>
    <w:sdt>
      <w:sdtPr>
        <w:tag w:val="BNumWH"/>
        <w:id w:val="22061289"/>
        <w:placeholder>
          <w:docPart w:val="D61704F9B580491BA2F4A261F67962E2"/>
        </w:placeholder>
        <w:showingPlcHdr/>
        <w:text/>
      </w:sdtPr>
      <w:sdtEndPr/>
      <w:sdtContent>
        <w:r>
          <w:rPr>
            <w:rStyle w:val="PlaceholderText"/>
          </w:rPr>
          <w:t>February 12,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8"/>
    <w:rsid w:val="0000526A"/>
    <w:rsid w:val="0004369C"/>
    <w:rsid w:val="00085D22"/>
    <w:rsid w:val="000C4575"/>
    <w:rsid w:val="000C5C77"/>
    <w:rsid w:val="0010070F"/>
    <w:rsid w:val="00150498"/>
    <w:rsid w:val="0015112E"/>
    <w:rsid w:val="001552E7"/>
    <w:rsid w:val="001566B4"/>
    <w:rsid w:val="001C279E"/>
    <w:rsid w:val="001D459E"/>
    <w:rsid w:val="0027011C"/>
    <w:rsid w:val="00274200"/>
    <w:rsid w:val="00275740"/>
    <w:rsid w:val="002A0269"/>
    <w:rsid w:val="002C493A"/>
    <w:rsid w:val="00303684"/>
    <w:rsid w:val="003143F5"/>
    <w:rsid w:val="00314854"/>
    <w:rsid w:val="00347B08"/>
    <w:rsid w:val="003672F1"/>
    <w:rsid w:val="003A1D9F"/>
    <w:rsid w:val="003C384D"/>
    <w:rsid w:val="003C51CD"/>
    <w:rsid w:val="003C7D27"/>
    <w:rsid w:val="003E2C98"/>
    <w:rsid w:val="004246A5"/>
    <w:rsid w:val="004247A2"/>
    <w:rsid w:val="0043067A"/>
    <w:rsid w:val="004B2795"/>
    <w:rsid w:val="004B499A"/>
    <w:rsid w:val="004C13DD"/>
    <w:rsid w:val="004E3441"/>
    <w:rsid w:val="005053C7"/>
    <w:rsid w:val="00561E8B"/>
    <w:rsid w:val="005946FF"/>
    <w:rsid w:val="005A5366"/>
    <w:rsid w:val="0060106F"/>
    <w:rsid w:val="00613BED"/>
    <w:rsid w:val="00624D5B"/>
    <w:rsid w:val="00626667"/>
    <w:rsid w:val="00637E73"/>
    <w:rsid w:val="00643164"/>
    <w:rsid w:val="006865E9"/>
    <w:rsid w:val="00691F3E"/>
    <w:rsid w:val="00694BFB"/>
    <w:rsid w:val="006A106B"/>
    <w:rsid w:val="006B43CE"/>
    <w:rsid w:val="006C523D"/>
    <w:rsid w:val="006D4036"/>
    <w:rsid w:val="007038C4"/>
    <w:rsid w:val="00727C3D"/>
    <w:rsid w:val="007661F1"/>
    <w:rsid w:val="007D6159"/>
    <w:rsid w:val="007E02CF"/>
    <w:rsid w:val="007F1CF5"/>
    <w:rsid w:val="00833EB6"/>
    <w:rsid w:val="00834EDE"/>
    <w:rsid w:val="008736AA"/>
    <w:rsid w:val="00874132"/>
    <w:rsid w:val="008D275D"/>
    <w:rsid w:val="009023E2"/>
    <w:rsid w:val="00980327"/>
    <w:rsid w:val="009F1067"/>
    <w:rsid w:val="00A02BCE"/>
    <w:rsid w:val="00A11F77"/>
    <w:rsid w:val="00A31E01"/>
    <w:rsid w:val="00A527AD"/>
    <w:rsid w:val="00A718CF"/>
    <w:rsid w:val="00AB6A30"/>
    <w:rsid w:val="00AE32A1"/>
    <w:rsid w:val="00AE48A0"/>
    <w:rsid w:val="00AE61BE"/>
    <w:rsid w:val="00B16F25"/>
    <w:rsid w:val="00B24422"/>
    <w:rsid w:val="00B80C20"/>
    <w:rsid w:val="00B844FE"/>
    <w:rsid w:val="00B86797"/>
    <w:rsid w:val="00BC562B"/>
    <w:rsid w:val="00BE6B37"/>
    <w:rsid w:val="00C33014"/>
    <w:rsid w:val="00C33434"/>
    <w:rsid w:val="00C34869"/>
    <w:rsid w:val="00C42EB6"/>
    <w:rsid w:val="00C85096"/>
    <w:rsid w:val="00CA27F3"/>
    <w:rsid w:val="00CB20EF"/>
    <w:rsid w:val="00CD12CB"/>
    <w:rsid w:val="00CD36CF"/>
    <w:rsid w:val="00CF1DCA"/>
    <w:rsid w:val="00D553E8"/>
    <w:rsid w:val="00D579FC"/>
    <w:rsid w:val="00DE526B"/>
    <w:rsid w:val="00DE600C"/>
    <w:rsid w:val="00DF199D"/>
    <w:rsid w:val="00E01542"/>
    <w:rsid w:val="00E047C0"/>
    <w:rsid w:val="00E232C4"/>
    <w:rsid w:val="00E365F1"/>
    <w:rsid w:val="00E379D8"/>
    <w:rsid w:val="00E62F48"/>
    <w:rsid w:val="00E831B3"/>
    <w:rsid w:val="00E9613D"/>
    <w:rsid w:val="00EA1B0A"/>
    <w:rsid w:val="00EA2833"/>
    <w:rsid w:val="00EB56EA"/>
    <w:rsid w:val="00EE70CB"/>
    <w:rsid w:val="00F23775"/>
    <w:rsid w:val="00F33EFF"/>
    <w:rsid w:val="00F41CA2"/>
    <w:rsid w:val="00F443C0"/>
    <w:rsid w:val="00F62EFB"/>
    <w:rsid w:val="00F939A4"/>
    <w:rsid w:val="00FA7B09"/>
    <w:rsid w:val="00FD15D9"/>
    <w:rsid w:val="00FE067E"/>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A1B5"/>
  <w15:chartTrackingRefBased/>
  <w15:docId w15:val="{EA3A216E-3357-4091-AFD4-B330F3F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4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link w:val="EnactingSectionChar"/>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833EB6"/>
    <w:rPr>
      <w:rFonts w:eastAsia="Calibri"/>
      <w:color w:val="000000"/>
    </w:rPr>
  </w:style>
  <w:style w:type="character" w:customStyle="1" w:styleId="EnactingSectionChar">
    <w:name w:val="Enacting Section Char"/>
    <w:link w:val="EnactingSection"/>
    <w:rsid w:val="00CA27F3"/>
    <w:rPr>
      <w:rFonts w:eastAsia="Calibri"/>
      <w:color w:val="000000"/>
    </w:rPr>
  </w:style>
  <w:style w:type="character" w:customStyle="1" w:styleId="SectionHeadingChar">
    <w:name w:val="Section Heading Char"/>
    <w:link w:val="SectionHeading"/>
    <w:rsid w:val="00E047C0"/>
    <w:rPr>
      <w:rFonts w:eastAsia="Calibri"/>
      <w:b/>
      <w:color w:val="000000"/>
    </w:rPr>
  </w:style>
  <w:style w:type="character" w:customStyle="1" w:styleId="ChapterHeadingChar">
    <w:name w:val="Chapter Heading Char"/>
    <w:link w:val="ChapterHeading"/>
    <w:rsid w:val="00E047C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89E2F341C4C0896DF562109A6ADED"/>
        <w:category>
          <w:name w:val="General"/>
          <w:gallery w:val="placeholder"/>
        </w:category>
        <w:types>
          <w:type w:val="bbPlcHdr"/>
        </w:types>
        <w:behaviors>
          <w:behavior w:val="content"/>
        </w:behaviors>
        <w:guid w:val="{FD2039E9-8C3F-4ACB-9898-0D2D5C131D10}"/>
      </w:docPartPr>
      <w:docPartBody>
        <w:p w:rsidR="001A30E3" w:rsidRDefault="001A30E3">
          <w:pPr>
            <w:pStyle w:val="F3389E2F341C4C0896DF562109A6ADED"/>
          </w:pPr>
          <w:r w:rsidRPr="00B844FE">
            <w:t>Prefix Text</w:t>
          </w:r>
        </w:p>
      </w:docPartBody>
    </w:docPart>
    <w:docPart>
      <w:docPartPr>
        <w:name w:val="98E9C555943F4B998ADE512CC704EA8E"/>
        <w:category>
          <w:name w:val="General"/>
          <w:gallery w:val="placeholder"/>
        </w:category>
        <w:types>
          <w:type w:val="bbPlcHdr"/>
        </w:types>
        <w:behaviors>
          <w:behavior w:val="content"/>
        </w:behaviors>
        <w:guid w:val="{5AE8B2CA-5B04-44E6-9A13-06FD74E72419}"/>
      </w:docPartPr>
      <w:docPartBody>
        <w:p w:rsidR="001A30E3" w:rsidRDefault="001A30E3">
          <w:pPr>
            <w:pStyle w:val="98E9C555943F4B998ADE512CC704EA8E"/>
          </w:pPr>
          <w:r w:rsidRPr="00B844FE">
            <w:t>[Type here]</w:t>
          </w:r>
        </w:p>
      </w:docPartBody>
    </w:docPart>
    <w:docPart>
      <w:docPartPr>
        <w:name w:val="2914D8A9BA96472CA8D58A1482D6CE74"/>
        <w:category>
          <w:name w:val="General"/>
          <w:gallery w:val="placeholder"/>
        </w:category>
        <w:types>
          <w:type w:val="bbPlcHdr"/>
        </w:types>
        <w:behaviors>
          <w:behavior w:val="content"/>
        </w:behaviors>
        <w:guid w:val="{7654C464-4A7C-4A70-BB62-ABAB0AEC178E}"/>
      </w:docPartPr>
      <w:docPartBody>
        <w:p w:rsidR="001A30E3" w:rsidRDefault="001A30E3">
          <w:pPr>
            <w:pStyle w:val="2914D8A9BA96472CA8D58A1482D6CE74"/>
          </w:pPr>
          <w:r>
            <w:rPr>
              <w:rStyle w:val="PlaceholderText"/>
            </w:rPr>
            <w:t>Number</w:t>
          </w:r>
        </w:p>
      </w:docPartBody>
    </w:docPart>
    <w:docPart>
      <w:docPartPr>
        <w:name w:val="BAD481AED66349E99C5AD815AD05F4EB"/>
        <w:category>
          <w:name w:val="General"/>
          <w:gallery w:val="placeholder"/>
        </w:category>
        <w:types>
          <w:type w:val="bbPlcHdr"/>
        </w:types>
        <w:behaviors>
          <w:behavior w:val="content"/>
        </w:behaviors>
        <w:guid w:val="{FB096423-41BA-49B2-9621-BDE3B6E21807}"/>
      </w:docPartPr>
      <w:docPartBody>
        <w:p w:rsidR="001A30E3" w:rsidRDefault="001A30E3">
          <w:pPr>
            <w:pStyle w:val="BAD481AED66349E99C5AD815AD05F4EB"/>
          </w:pPr>
          <w:r>
            <w:rPr>
              <w:rStyle w:val="PlaceholderText"/>
            </w:rPr>
            <w:t>Enter References</w:t>
          </w:r>
        </w:p>
      </w:docPartBody>
    </w:docPart>
    <w:docPart>
      <w:docPartPr>
        <w:name w:val="D61704F9B580491BA2F4A261F67962E2"/>
        <w:category>
          <w:name w:val="General"/>
          <w:gallery w:val="placeholder"/>
        </w:category>
        <w:types>
          <w:type w:val="bbPlcHdr"/>
        </w:types>
        <w:behaviors>
          <w:behavior w:val="content"/>
        </w:behaviors>
        <w:guid w:val="{3CF5DB51-7978-4CE8-9320-5BC72413DE85}"/>
      </w:docPartPr>
      <w:docPartBody>
        <w:p w:rsidR="001A30E3" w:rsidRDefault="001A30E3">
          <w:pPr>
            <w:pStyle w:val="D61704F9B580491BA2F4A261F67962E2"/>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E3"/>
    <w:rsid w:val="001A30E3"/>
    <w:rsid w:val="007038C4"/>
    <w:rsid w:val="007661F1"/>
    <w:rsid w:val="00874132"/>
    <w:rsid w:val="00B8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89E2F341C4C0896DF562109A6ADED">
    <w:name w:val="F3389E2F341C4C0896DF562109A6ADED"/>
  </w:style>
  <w:style w:type="paragraph" w:customStyle="1" w:styleId="98E9C555943F4B998ADE512CC704EA8E">
    <w:name w:val="98E9C555943F4B998ADE512CC704EA8E"/>
  </w:style>
  <w:style w:type="character" w:styleId="PlaceholderText">
    <w:name w:val="Placeholder Text"/>
    <w:basedOn w:val="DefaultParagraphFont"/>
    <w:uiPriority w:val="99"/>
    <w:semiHidden/>
    <w:rPr>
      <w:color w:val="808080"/>
    </w:rPr>
  </w:style>
  <w:style w:type="paragraph" w:customStyle="1" w:styleId="2914D8A9BA96472CA8D58A1482D6CE74">
    <w:name w:val="2914D8A9BA96472CA8D58A1482D6CE74"/>
  </w:style>
  <w:style w:type="paragraph" w:customStyle="1" w:styleId="BAD481AED66349E99C5AD815AD05F4EB">
    <w:name w:val="BAD481AED66349E99C5AD815AD05F4EB"/>
  </w:style>
  <w:style w:type="paragraph" w:customStyle="1" w:styleId="D61704F9B580491BA2F4A261F67962E2">
    <w:name w:val="D61704F9B580491BA2F4A261F6796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2025-04-09T14:52:00Z</cp:lastPrinted>
  <dcterms:created xsi:type="dcterms:W3CDTF">2025-04-09T14:53:00Z</dcterms:created>
  <dcterms:modified xsi:type="dcterms:W3CDTF">2025-04-09T14:53:00Z</dcterms:modified>
</cp:coreProperties>
</file>